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302"/>
      </w:tblGrid>
      <w:tr w:rsidR="00081BE7" w:rsidRPr="00597D1E" w14:paraId="228D5820" w14:textId="77777777" w:rsidTr="00597D1E"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E9B6BF" w14:textId="77777777" w:rsidR="00081BE7" w:rsidRPr="00597D1E" w:rsidRDefault="00081BE7" w:rsidP="004245AE">
            <w:pPr>
              <w:tabs>
                <w:tab w:val="left" w:pos="4678"/>
              </w:tabs>
              <w:jc w:val="center"/>
              <w:rPr>
                <w:rFonts w:asciiTheme="minorHAnsi" w:hAnsiTheme="minorHAnsi"/>
                <w:szCs w:val="28"/>
              </w:rPr>
            </w:pPr>
          </w:p>
          <w:p w14:paraId="141482A0" w14:textId="77777777" w:rsidR="004E28FC" w:rsidRPr="002A7771" w:rsidRDefault="00081BE7" w:rsidP="00081BE7">
            <w:pPr>
              <w:pStyle w:val="Naslov1"/>
              <w:spacing w:line="360" w:lineRule="auto"/>
              <w:jc w:val="center"/>
              <w:rPr>
                <w:rFonts w:asciiTheme="minorHAnsi" w:eastAsia="Batang" w:hAnsiTheme="minorHAnsi"/>
                <w:b/>
                <w:color w:val="C00000"/>
                <w:sz w:val="32"/>
                <w:szCs w:val="32"/>
              </w:rPr>
            </w:pPr>
            <w:r w:rsidRPr="002A7771">
              <w:rPr>
                <w:rFonts w:asciiTheme="minorHAnsi" w:eastAsia="Batang" w:hAnsiTheme="minorHAnsi"/>
                <w:b/>
                <w:color w:val="C00000"/>
                <w:sz w:val="32"/>
                <w:szCs w:val="32"/>
              </w:rPr>
              <w:t>VLOGA ZA ODOBRITEV TEME DIPLOMSKEGA DELA</w:t>
            </w:r>
            <w:r w:rsidR="004E28FC" w:rsidRPr="002A7771">
              <w:rPr>
                <w:rFonts w:asciiTheme="minorHAnsi" w:eastAsia="Batang" w:hAnsiTheme="minorHAnsi"/>
                <w:b/>
                <w:color w:val="C00000"/>
                <w:sz w:val="32"/>
                <w:szCs w:val="32"/>
              </w:rPr>
              <w:t xml:space="preserve"> </w:t>
            </w:r>
          </w:p>
          <w:p w14:paraId="71E3E14E" w14:textId="77777777" w:rsidR="00081BE7" w:rsidRPr="002A7771" w:rsidRDefault="004E28FC" w:rsidP="00081BE7">
            <w:pPr>
              <w:pStyle w:val="Naslov1"/>
              <w:spacing w:line="360" w:lineRule="auto"/>
              <w:jc w:val="center"/>
              <w:rPr>
                <w:rFonts w:asciiTheme="minorHAnsi" w:eastAsia="Batang" w:hAnsiTheme="minorHAnsi"/>
                <w:color w:val="C00000"/>
                <w:sz w:val="28"/>
                <w:szCs w:val="28"/>
              </w:rPr>
            </w:pPr>
            <w:r w:rsidRPr="002A7771">
              <w:rPr>
                <w:rFonts w:asciiTheme="minorHAnsi" w:eastAsia="Batang" w:hAnsiTheme="minorHAnsi"/>
                <w:color w:val="C00000"/>
                <w:sz w:val="28"/>
                <w:szCs w:val="28"/>
              </w:rPr>
              <w:t>NA UNIVERZITETNEM ŠTUDIJSKEM PROGRAMU PRVE STOPNJE URBANIZEM</w:t>
            </w:r>
          </w:p>
          <w:p w14:paraId="4E475B7B" w14:textId="77777777" w:rsidR="00081BE7" w:rsidRPr="00597D1E" w:rsidRDefault="00081BE7" w:rsidP="004E28FC">
            <w:pPr>
              <w:pStyle w:val="Naslov1"/>
              <w:spacing w:line="360" w:lineRule="auto"/>
              <w:jc w:val="center"/>
              <w:rPr>
                <w:rFonts w:asciiTheme="minorHAnsi" w:eastAsia="Batang" w:hAnsiTheme="minorHAnsi"/>
                <w:sz w:val="16"/>
                <w:szCs w:val="16"/>
              </w:rPr>
            </w:pPr>
          </w:p>
        </w:tc>
      </w:tr>
      <w:tr w:rsidR="00597D1E" w:rsidRPr="00597D1E" w14:paraId="57AA555A" w14:textId="77777777" w:rsidTr="00597D1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7A8052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98236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2522D6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6680D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27B62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04556F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E86D3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71E19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6A8FEE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780C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7D1E" w:rsidRPr="00597D1E" w14:paraId="5C75DA21" w14:textId="77777777" w:rsidTr="00597D1E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C99343D" w14:textId="77777777" w:rsidR="00597D1E" w:rsidRPr="00597D1E" w:rsidRDefault="00597D1E" w:rsidP="00440DDD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Ime in priimek:</w:t>
            </w:r>
          </w:p>
        </w:tc>
      </w:tr>
      <w:tr w:rsidR="00597D1E" w:rsidRPr="00597D1E" w14:paraId="12877AF5" w14:textId="77777777" w:rsidTr="00597D1E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303E1941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Naslov:</w:t>
            </w:r>
          </w:p>
          <w:p w14:paraId="595B905A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597D1E">
              <w:rPr>
                <w:rFonts w:asciiTheme="minorHAnsi" w:hAnsiTheme="minorHAnsi"/>
                <w:i/>
                <w:sz w:val="22"/>
                <w:szCs w:val="22"/>
              </w:rPr>
              <w:t>(ulica, kraj)</w:t>
            </w:r>
          </w:p>
        </w:tc>
        <w:tc>
          <w:tcPr>
            <w:tcW w:w="7972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BDC050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7D1E" w:rsidRPr="00597D1E" w14:paraId="06EBCA7C" w14:textId="77777777" w:rsidTr="00597D1E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7284BDD3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72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734A06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7D1E" w:rsidRPr="00597D1E" w14:paraId="52B6D0C2" w14:textId="77777777" w:rsidTr="00597D1E">
        <w:tc>
          <w:tcPr>
            <w:tcW w:w="9498" w:type="dxa"/>
            <w:gridSpan w:val="11"/>
            <w:shd w:val="clear" w:color="auto" w:fill="auto"/>
          </w:tcPr>
          <w:p w14:paraId="1EC3A5A8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</w:tr>
      <w:tr w:rsidR="00597D1E" w:rsidRPr="00597D1E" w14:paraId="4B49E30A" w14:textId="77777777" w:rsidTr="00597D1E">
        <w:tc>
          <w:tcPr>
            <w:tcW w:w="9498" w:type="dxa"/>
            <w:gridSpan w:val="11"/>
            <w:shd w:val="clear" w:color="auto" w:fill="auto"/>
          </w:tcPr>
          <w:p w14:paraId="4A737B31" w14:textId="77777777" w:rsidR="00597D1E" w:rsidRPr="00597D1E" w:rsidRDefault="00597D1E" w:rsidP="00440DDD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7D1E">
              <w:rPr>
                <w:rFonts w:asciiTheme="minorHAnsi" w:hAnsiTheme="minorHAnsi"/>
                <w:sz w:val="22"/>
                <w:szCs w:val="22"/>
              </w:rPr>
              <w:t>E-naslov:</w:t>
            </w:r>
          </w:p>
        </w:tc>
      </w:tr>
    </w:tbl>
    <w:p w14:paraId="6C97C11C" w14:textId="77777777" w:rsidR="00597D1E" w:rsidRPr="00597D1E" w:rsidRDefault="00597D1E" w:rsidP="00081BE7">
      <w:pPr>
        <w:tabs>
          <w:tab w:val="left" w:pos="4320"/>
        </w:tabs>
        <w:rPr>
          <w:rFonts w:asciiTheme="minorHAnsi" w:hAnsiTheme="minorHAnsi"/>
          <w:sz w:val="16"/>
          <w:szCs w:val="16"/>
        </w:rPr>
      </w:pPr>
    </w:p>
    <w:p w14:paraId="14D83E25" w14:textId="77777777" w:rsidR="00597D1E" w:rsidRPr="00597D1E" w:rsidRDefault="00597D1E" w:rsidP="00081BE7">
      <w:pPr>
        <w:tabs>
          <w:tab w:val="left" w:pos="4320"/>
        </w:tabs>
        <w:rPr>
          <w:rFonts w:asciiTheme="minorHAnsi" w:hAnsiTheme="minorHAnsi"/>
          <w:sz w:val="16"/>
          <w:szCs w:val="16"/>
        </w:rPr>
      </w:pPr>
    </w:p>
    <w:p w14:paraId="46D4C55E" w14:textId="77777777" w:rsidR="00081BE7" w:rsidRPr="00597D1E" w:rsidRDefault="00081BE7" w:rsidP="00597D1E">
      <w:pPr>
        <w:tabs>
          <w:tab w:val="left" w:pos="4320"/>
        </w:tabs>
        <w:spacing w:before="120"/>
        <w:jc w:val="both"/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Prosim Komisijo za študijske zadeve Fakultete za arhitekturo</w:t>
      </w:r>
      <w:r w:rsidR="002D7D37" w:rsidRPr="00597D1E">
        <w:rPr>
          <w:rFonts w:asciiTheme="minorHAnsi" w:eastAsia="Batang" w:hAnsiTheme="minorHAnsi"/>
          <w:bCs/>
          <w:sz w:val="24"/>
        </w:rPr>
        <w:t xml:space="preserve"> Univerze v Ljubljani</w:t>
      </w:r>
      <w:r w:rsidRPr="00597D1E">
        <w:rPr>
          <w:rFonts w:asciiTheme="minorHAnsi" w:eastAsia="Batang" w:hAnsiTheme="minorHAnsi"/>
          <w:bCs/>
          <w:sz w:val="24"/>
        </w:rPr>
        <w:t xml:space="preserve">, da mi odobri temo diplomskega dela in potrdi mentorja (oz. </w:t>
      </w:r>
      <w:proofErr w:type="spellStart"/>
      <w:r w:rsidRPr="00597D1E">
        <w:rPr>
          <w:rFonts w:asciiTheme="minorHAnsi" w:eastAsia="Batang" w:hAnsiTheme="minorHAnsi"/>
          <w:bCs/>
          <w:sz w:val="24"/>
        </w:rPr>
        <w:t>somentorja</w:t>
      </w:r>
      <w:proofErr w:type="spellEnd"/>
      <w:r w:rsidRPr="00597D1E">
        <w:rPr>
          <w:rFonts w:asciiTheme="minorHAnsi" w:eastAsia="Batang" w:hAnsiTheme="minorHAnsi"/>
          <w:bCs/>
          <w:sz w:val="24"/>
        </w:rPr>
        <w:t>).</w:t>
      </w:r>
    </w:p>
    <w:p w14:paraId="6BA47C44" w14:textId="77777777" w:rsidR="00081BE7" w:rsidRPr="00597D1E" w:rsidRDefault="00081BE7" w:rsidP="00597D1E">
      <w:pPr>
        <w:tabs>
          <w:tab w:val="left" w:pos="4320"/>
        </w:tabs>
        <w:spacing w:before="120"/>
        <w:jc w:val="both"/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Podpisani</w:t>
      </w:r>
      <w:r w:rsidR="00A75332" w:rsidRPr="00597D1E">
        <w:rPr>
          <w:rFonts w:asciiTheme="minorHAnsi" w:eastAsia="Batang" w:hAnsiTheme="minorHAnsi"/>
          <w:bCs/>
          <w:sz w:val="24"/>
        </w:rPr>
        <w:t xml:space="preserve">/-a </w:t>
      </w:r>
      <w:r w:rsidRPr="00597D1E">
        <w:rPr>
          <w:rFonts w:asciiTheme="minorHAnsi" w:eastAsia="Batang" w:hAnsiTheme="minorHAnsi"/>
          <w:bCs/>
          <w:sz w:val="24"/>
        </w:rPr>
        <w:t>izjavljam, da sem opravil</w:t>
      </w:r>
      <w:r w:rsidR="00A75332" w:rsidRPr="00597D1E">
        <w:rPr>
          <w:rFonts w:asciiTheme="minorHAnsi" w:eastAsia="Batang" w:hAnsiTheme="minorHAnsi"/>
          <w:bCs/>
          <w:sz w:val="24"/>
        </w:rPr>
        <w:t>/-a</w:t>
      </w:r>
      <w:r w:rsidRPr="00597D1E">
        <w:rPr>
          <w:rFonts w:asciiTheme="minorHAnsi" w:eastAsia="Batang" w:hAnsiTheme="minorHAnsi"/>
          <w:bCs/>
          <w:sz w:val="24"/>
        </w:rPr>
        <w:t xml:space="preserve"> vse predpisane študijske obveznosti in da so vsi opravljeni izpiti zabeleženi v elektronskem indeksu.</w:t>
      </w:r>
    </w:p>
    <w:p w14:paraId="204023BB" w14:textId="77777777" w:rsidR="00081BE7" w:rsidRPr="00597D1E" w:rsidRDefault="00081BE7" w:rsidP="00597D1E">
      <w:pPr>
        <w:autoSpaceDE w:val="0"/>
        <w:autoSpaceDN w:val="0"/>
        <w:adjustRightInd w:val="0"/>
        <w:spacing w:before="120"/>
        <w:jc w:val="both"/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Pri izdelavi diplomskega dela bom upošteval</w:t>
      </w:r>
      <w:r w:rsidR="00A75332" w:rsidRPr="00597D1E">
        <w:rPr>
          <w:rFonts w:asciiTheme="minorHAnsi" w:eastAsia="Batang" w:hAnsiTheme="minorHAnsi"/>
          <w:bCs/>
          <w:sz w:val="24"/>
        </w:rPr>
        <w:t>/-a</w:t>
      </w:r>
      <w:r w:rsidRPr="00597D1E">
        <w:rPr>
          <w:rFonts w:asciiTheme="minorHAnsi" w:eastAsia="Batang" w:hAnsiTheme="minorHAnsi"/>
          <w:bCs/>
          <w:sz w:val="24"/>
        </w:rPr>
        <w:t xml:space="preserve"> Pravilnik o zaključnem delu in Navodila</w:t>
      </w:r>
      <w:r w:rsidR="00597D1E">
        <w:rPr>
          <w:rFonts w:asciiTheme="minorHAnsi" w:eastAsia="Batang" w:hAnsiTheme="minorHAnsi"/>
          <w:bCs/>
          <w:sz w:val="24"/>
        </w:rPr>
        <w:t xml:space="preserve"> </w:t>
      </w:r>
      <w:r w:rsidRPr="00597D1E">
        <w:rPr>
          <w:rFonts w:asciiTheme="minorHAnsi" w:eastAsia="Batang" w:hAnsiTheme="minorHAnsi"/>
          <w:bCs/>
          <w:sz w:val="24"/>
        </w:rPr>
        <w:t>za pripravo diplomskega dela.</w:t>
      </w:r>
    </w:p>
    <w:p w14:paraId="57A78D7B" w14:textId="77777777" w:rsidR="00081BE7" w:rsidRPr="00597D1E" w:rsidRDefault="00081BE7" w:rsidP="00597D1E">
      <w:pPr>
        <w:tabs>
          <w:tab w:val="left" w:pos="4320"/>
        </w:tabs>
        <w:jc w:val="both"/>
        <w:rPr>
          <w:rFonts w:asciiTheme="minorHAnsi" w:eastAsia="Batang" w:hAnsiTheme="minorHAnsi"/>
          <w:bCs/>
          <w:sz w:val="24"/>
        </w:rPr>
      </w:pPr>
    </w:p>
    <w:p w14:paraId="51EB8BA3" w14:textId="77777777" w:rsidR="00081BE7" w:rsidRPr="00597D1E" w:rsidRDefault="00081BE7" w:rsidP="00597D1E">
      <w:pPr>
        <w:tabs>
          <w:tab w:val="left" w:pos="5220"/>
        </w:tabs>
        <w:jc w:val="both"/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V Ljubljani, dne _____________________</w:t>
      </w:r>
      <w:r w:rsidRPr="00597D1E">
        <w:rPr>
          <w:rFonts w:asciiTheme="minorHAnsi" w:eastAsia="Batang" w:hAnsiTheme="minorHAnsi"/>
          <w:bCs/>
          <w:sz w:val="24"/>
        </w:rPr>
        <w:tab/>
        <w:t>Podpis: _____________________</w:t>
      </w:r>
    </w:p>
    <w:p w14:paraId="5458D1E4" w14:textId="77777777" w:rsidR="00081BE7" w:rsidRPr="00597D1E" w:rsidRDefault="00081BE7" w:rsidP="00597D1E">
      <w:pPr>
        <w:jc w:val="both"/>
        <w:rPr>
          <w:rFonts w:asciiTheme="minorHAnsi" w:hAnsiTheme="minorHAnsi"/>
          <w:i/>
        </w:rPr>
      </w:pPr>
    </w:p>
    <w:p w14:paraId="6E790452" w14:textId="77777777" w:rsidR="006856F4" w:rsidRPr="00597D1E" w:rsidRDefault="006856F4" w:rsidP="00081BE7">
      <w:pPr>
        <w:rPr>
          <w:rFonts w:asciiTheme="minorHAnsi" w:hAnsiTheme="minorHAnsi"/>
          <w:i/>
        </w:rPr>
      </w:pPr>
    </w:p>
    <w:p w14:paraId="33A7BE98" w14:textId="77777777" w:rsidR="00081BE7" w:rsidRPr="00597D1E" w:rsidRDefault="00081BE7" w:rsidP="00081BE7">
      <w:pPr>
        <w:rPr>
          <w:rFonts w:asciiTheme="minorHAnsi" w:hAnsiTheme="minorHAnsi"/>
        </w:rPr>
      </w:pPr>
      <w:r w:rsidRPr="0017646A">
        <w:br w:type="page"/>
      </w:r>
    </w:p>
    <w:tbl>
      <w:tblPr>
        <w:tblW w:w="946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371"/>
      </w:tblGrid>
      <w:tr w:rsidR="00081BE7" w:rsidRPr="00597D1E" w14:paraId="6DE54D12" w14:textId="77777777" w:rsidTr="00B579A2">
        <w:trPr>
          <w:trHeight w:val="418"/>
        </w:trPr>
        <w:tc>
          <w:tcPr>
            <w:tcW w:w="2093" w:type="dxa"/>
          </w:tcPr>
          <w:p w14:paraId="454789FC" w14:textId="77777777" w:rsidR="00081BE7" w:rsidRPr="00597D1E" w:rsidRDefault="00081BE7" w:rsidP="00A75332">
            <w:pPr>
              <w:ind w:right="-533"/>
              <w:rPr>
                <w:rFonts w:asciiTheme="minorHAnsi" w:eastAsia="Batang" w:hAnsiTheme="minorHAnsi"/>
                <w:b/>
                <w:bCs/>
                <w:sz w:val="24"/>
              </w:rPr>
            </w:pPr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lastRenderedPageBreak/>
              <w:br w:type="page"/>
            </w:r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br w:type="page"/>
            </w:r>
            <w:r w:rsidRPr="00597D1E">
              <w:rPr>
                <w:rFonts w:asciiTheme="minorHAnsi" w:eastAsia="Batang" w:hAnsiTheme="minorHAnsi"/>
                <w:bCs/>
                <w:sz w:val="24"/>
              </w:rPr>
              <w:t>KANDIDAT</w:t>
            </w:r>
            <w:r w:rsidR="00A75332" w:rsidRPr="00597D1E">
              <w:rPr>
                <w:rFonts w:asciiTheme="minorHAnsi" w:eastAsia="Batang" w:hAnsiTheme="minorHAnsi"/>
                <w:bCs/>
                <w:sz w:val="24"/>
              </w:rPr>
              <w:t>/-KA:</w:t>
            </w:r>
          </w:p>
        </w:tc>
        <w:tc>
          <w:tcPr>
            <w:tcW w:w="7371" w:type="dxa"/>
          </w:tcPr>
          <w:p w14:paraId="64856E4C" w14:textId="77777777" w:rsidR="00081BE7" w:rsidRPr="00597D1E" w:rsidRDefault="00081BE7" w:rsidP="00A75332">
            <w:pPr>
              <w:pStyle w:val="Naslov3"/>
              <w:ind w:left="-1863"/>
              <w:rPr>
                <w:rFonts w:asciiTheme="minorHAnsi" w:hAnsiTheme="minorHAnsi"/>
              </w:rPr>
            </w:pPr>
          </w:p>
        </w:tc>
      </w:tr>
    </w:tbl>
    <w:p w14:paraId="10CAA839" w14:textId="77777777" w:rsidR="00CB444A" w:rsidRPr="004B3772" w:rsidRDefault="00CB444A" w:rsidP="00CB444A">
      <w:pPr>
        <w:ind w:right="-613"/>
        <w:rPr>
          <w:rFonts w:asciiTheme="minorHAnsi" w:eastAsia="Batang" w:hAnsiTheme="minorHAnsi"/>
          <w:b/>
          <w:bCs/>
          <w:sz w:val="24"/>
        </w:rPr>
      </w:pPr>
      <w:r w:rsidRPr="004B3772">
        <w:rPr>
          <w:rFonts w:asciiTheme="minorHAnsi" w:eastAsia="Batang" w:hAnsiTheme="minorHAnsi"/>
          <w:bCs/>
          <w:sz w:val="24"/>
        </w:rPr>
        <w:t xml:space="preserve">NASLOV ZAKLJUČNEGA DELA  v slovenskem jeziku </w:t>
      </w:r>
      <w:r w:rsidRPr="004B3772">
        <w:rPr>
          <w:rFonts w:asciiTheme="minorHAnsi" w:eastAsia="Batang" w:hAnsiTheme="minorHAnsi"/>
          <w:bCs/>
          <w:i/>
        </w:rPr>
        <w:t xml:space="preserve">(v naslovu morajo biti razvidne </w:t>
      </w:r>
      <w:r w:rsidRPr="00CB444A">
        <w:rPr>
          <w:rFonts w:asciiTheme="minorHAnsi" w:eastAsia="Batang" w:hAnsiTheme="minorHAnsi"/>
          <w:b/>
          <w:bCs/>
          <w:i/>
        </w:rPr>
        <w:t>velike</w:t>
      </w:r>
      <w:r w:rsidRPr="004B3772">
        <w:rPr>
          <w:rFonts w:asciiTheme="minorHAnsi" w:eastAsia="Batang" w:hAnsiTheme="minorHAnsi"/>
          <w:bCs/>
          <w:i/>
        </w:rPr>
        <w:t xml:space="preserve"> in </w:t>
      </w:r>
      <w:r w:rsidRPr="00CB444A">
        <w:rPr>
          <w:rFonts w:asciiTheme="minorHAnsi" w:eastAsia="Batang" w:hAnsiTheme="minorHAnsi"/>
          <w:b/>
          <w:bCs/>
          <w:i/>
        </w:rPr>
        <w:t>male začetnice</w:t>
      </w:r>
      <w:r w:rsidRPr="004B3772">
        <w:rPr>
          <w:rFonts w:asciiTheme="minorHAnsi" w:eastAsia="Batang" w:hAnsiTheme="minorHAnsi"/>
          <w:bCs/>
          <w:i/>
        </w:rPr>
        <w:t>)</w:t>
      </w:r>
      <w:r w:rsidRPr="004B3772">
        <w:rPr>
          <w:rFonts w:asciiTheme="minorHAnsi" w:eastAsia="Batang" w:hAnsiTheme="minorHAnsi"/>
          <w:bCs/>
          <w:sz w:val="24"/>
        </w:rPr>
        <w:t>:</w:t>
      </w:r>
    </w:p>
    <w:tbl>
      <w:tblPr>
        <w:tblW w:w="9214" w:type="dxa"/>
        <w:tblInd w:w="284" w:type="dxa"/>
        <w:tblLook w:val="00A0" w:firstRow="1" w:lastRow="0" w:firstColumn="1" w:lastColumn="0" w:noHBand="0" w:noVBand="0"/>
      </w:tblPr>
      <w:tblGrid>
        <w:gridCol w:w="9214"/>
      </w:tblGrid>
      <w:tr w:rsidR="00CB444A" w:rsidRPr="004B3772" w14:paraId="3F953A31" w14:textId="77777777" w:rsidTr="00CB444A">
        <w:tc>
          <w:tcPr>
            <w:tcW w:w="9214" w:type="dxa"/>
            <w:tcBorders>
              <w:bottom w:val="single" w:sz="4" w:space="0" w:color="auto"/>
            </w:tcBorders>
          </w:tcPr>
          <w:p w14:paraId="49A44FC6" w14:textId="77777777" w:rsidR="00CB444A" w:rsidRPr="004B3772" w:rsidRDefault="00CB444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CB444A" w:rsidRPr="004B3772" w14:paraId="501C6C79" w14:textId="77777777" w:rsidTr="00CB444A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AE64CC8" w14:textId="77777777" w:rsidR="00CB444A" w:rsidRPr="004B3772" w:rsidRDefault="00CB444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6D7A334C" w14:textId="77777777" w:rsidR="00CB444A" w:rsidRPr="004B3772" w:rsidRDefault="00CB444A" w:rsidP="00CB444A">
      <w:pPr>
        <w:ind w:right="-472"/>
        <w:rPr>
          <w:rFonts w:asciiTheme="minorHAnsi" w:eastAsia="Batang" w:hAnsiTheme="minorHAnsi"/>
          <w:b/>
          <w:bCs/>
          <w:sz w:val="24"/>
        </w:rPr>
      </w:pPr>
      <w:r w:rsidRPr="004B3772">
        <w:rPr>
          <w:rFonts w:asciiTheme="minorHAnsi" w:eastAsia="Batang" w:hAnsiTheme="minorHAnsi"/>
          <w:bCs/>
          <w:sz w:val="24"/>
        </w:rPr>
        <w:t xml:space="preserve">NASLOV ZAKLJUČNEGA DELA v angleškem jeziku </w:t>
      </w:r>
      <w:r w:rsidRPr="004B3772">
        <w:rPr>
          <w:rFonts w:asciiTheme="minorHAnsi" w:eastAsia="Batang" w:hAnsiTheme="minorHAnsi"/>
          <w:bCs/>
          <w:i/>
        </w:rPr>
        <w:t xml:space="preserve">(v naslovu morajo biti razvidne </w:t>
      </w:r>
      <w:r w:rsidRPr="00CB444A">
        <w:rPr>
          <w:rFonts w:asciiTheme="minorHAnsi" w:eastAsia="Batang" w:hAnsiTheme="minorHAnsi"/>
          <w:b/>
          <w:bCs/>
          <w:i/>
        </w:rPr>
        <w:t>velike</w:t>
      </w:r>
      <w:r w:rsidRPr="004B3772">
        <w:rPr>
          <w:rFonts w:asciiTheme="minorHAnsi" w:eastAsia="Batang" w:hAnsiTheme="minorHAnsi"/>
          <w:bCs/>
          <w:i/>
        </w:rPr>
        <w:t xml:space="preserve"> in </w:t>
      </w:r>
      <w:r w:rsidRPr="00CB444A">
        <w:rPr>
          <w:rFonts w:asciiTheme="minorHAnsi" w:eastAsia="Batang" w:hAnsiTheme="minorHAnsi"/>
          <w:b/>
          <w:bCs/>
          <w:i/>
        </w:rPr>
        <w:t>male začetnice</w:t>
      </w:r>
      <w:r w:rsidRPr="004B3772">
        <w:rPr>
          <w:rFonts w:asciiTheme="minorHAnsi" w:eastAsia="Batang" w:hAnsiTheme="minorHAnsi"/>
          <w:bCs/>
          <w:i/>
        </w:rPr>
        <w:t>)</w:t>
      </w:r>
      <w:r w:rsidRPr="004B3772">
        <w:rPr>
          <w:rFonts w:asciiTheme="minorHAnsi" w:eastAsia="Batang" w:hAnsiTheme="minorHAnsi"/>
          <w:bCs/>
          <w:sz w:val="24"/>
        </w:rPr>
        <w:t>:</w:t>
      </w:r>
    </w:p>
    <w:tbl>
      <w:tblPr>
        <w:tblW w:w="9214" w:type="dxa"/>
        <w:tblInd w:w="284" w:type="dxa"/>
        <w:tblLook w:val="00A0" w:firstRow="1" w:lastRow="0" w:firstColumn="1" w:lastColumn="0" w:noHBand="0" w:noVBand="0"/>
      </w:tblPr>
      <w:tblGrid>
        <w:gridCol w:w="9214"/>
      </w:tblGrid>
      <w:tr w:rsidR="00CB444A" w:rsidRPr="004B3772" w14:paraId="4AAF26C1" w14:textId="77777777" w:rsidTr="00CB444A">
        <w:tc>
          <w:tcPr>
            <w:tcW w:w="9214" w:type="dxa"/>
            <w:tcBorders>
              <w:bottom w:val="single" w:sz="4" w:space="0" w:color="auto"/>
            </w:tcBorders>
          </w:tcPr>
          <w:p w14:paraId="040EE68B" w14:textId="77777777" w:rsidR="00CB444A" w:rsidRPr="004B3772" w:rsidRDefault="00CB444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CB444A" w:rsidRPr="004B3772" w14:paraId="7BE949E2" w14:textId="77777777" w:rsidTr="00CB444A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C6EA629" w14:textId="77777777" w:rsidR="00CB444A" w:rsidRPr="004B3772" w:rsidRDefault="00CB444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3FC45EE2" w14:textId="77777777" w:rsidR="00081BE7" w:rsidRPr="00597D1E" w:rsidRDefault="00081BE7" w:rsidP="00081BE7">
      <w:pPr>
        <w:rPr>
          <w:rFonts w:asciiTheme="minorHAnsi" w:eastAsia="Batang" w:hAnsiTheme="minorHAnsi"/>
          <w:bCs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>VSEBINA:</w:t>
      </w:r>
    </w:p>
    <w:p w14:paraId="6B78E0A3" w14:textId="77777777" w:rsidR="00081BE7" w:rsidRPr="002A7771" w:rsidRDefault="0088422B" w:rsidP="0088422B">
      <w:pPr>
        <w:rPr>
          <w:rFonts w:asciiTheme="minorHAnsi" w:eastAsia="Batang" w:hAnsiTheme="minorHAnsi"/>
          <w:bCs/>
          <w:i/>
          <w:color w:val="C00000"/>
          <w:sz w:val="22"/>
          <w:szCs w:val="22"/>
        </w:rPr>
      </w:pPr>
      <w:r w:rsidRPr="00597D1E">
        <w:rPr>
          <w:rFonts w:asciiTheme="minorHAnsi" w:hAnsiTheme="minorHAnsi"/>
          <w:i/>
          <w:color w:val="808080"/>
          <w:sz w:val="22"/>
          <w:szCs w:val="22"/>
        </w:rPr>
        <w:t>Diplomsko delo sestoji iz študije strokovnega problema in strokovnih podlag za urbanistični načrt, ki so priloga študije. Strokovni problem je metodologija, tehnologija, postopek</w:t>
      </w:r>
      <w:r w:rsidR="002D7D37" w:rsidRPr="00597D1E">
        <w:rPr>
          <w:rFonts w:asciiTheme="minorHAnsi" w:hAnsiTheme="minorHAnsi"/>
          <w:i/>
          <w:color w:val="808080"/>
          <w:sz w:val="22"/>
          <w:szCs w:val="22"/>
        </w:rPr>
        <w:t xml:space="preserve"> in </w:t>
      </w:r>
      <w:r w:rsidRPr="00597D1E">
        <w:rPr>
          <w:rFonts w:asciiTheme="minorHAnsi" w:hAnsiTheme="minorHAnsi"/>
          <w:i/>
          <w:color w:val="808080"/>
          <w:sz w:val="22"/>
          <w:szCs w:val="22"/>
        </w:rPr>
        <w:t>organizacijska shema, ki vodi k strokovni rešitvi izbranega problema.</w:t>
      </w:r>
      <w:r w:rsidRPr="00597D1E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 </w:t>
      </w:r>
      <w:r w:rsidR="00081BE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(O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pomba: ob izpolnjevanju vloge se prvi 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del 'Obvezni sestavni deli' nadomesti z vsebino naloge; 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drugi 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del 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'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Obvezni sestavni deli vseb</w:t>
      </w:r>
      <w:r w:rsidR="00B579A2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ine diplomskega dela' pa ostane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 v spodaj 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 xml:space="preserve">navedeni </w:t>
      </w:r>
      <w:r w:rsidR="00D5471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obliki</w:t>
      </w:r>
      <w:r w:rsidR="00081BE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)</w:t>
      </w:r>
      <w:r w:rsidR="002D7D37" w:rsidRPr="002A7771">
        <w:rPr>
          <w:rFonts w:asciiTheme="minorHAnsi" w:eastAsia="Batang" w:hAnsiTheme="minorHAnsi"/>
          <w:bCs/>
          <w:i/>
          <w:color w:val="C00000"/>
          <w:sz w:val="22"/>
          <w:szCs w:val="22"/>
        </w:rPr>
        <w:t>.</w:t>
      </w:r>
    </w:p>
    <w:p w14:paraId="174EB392" w14:textId="77777777" w:rsidR="00CB444A" w:rsidRPr="002A7771" w:rsidRDefault="00CB444A" w:rsidP="00CB444A">
      <w:pPr>
        <w:ind w:left="-142"/>
        <w:rPr>
          <w:rFonts w:asciiTheme="minorHAnsi" w:hAnsiTheme="minorHAnsi"/>
          <w:i/>
          <w:color w:val="C00000"/>
          <w:sz w:val="22"/>
          <w:szCs w:val="22"/>
        </w:rPr>
      </w:pPr>
    </w:p>
    <w:p w14:paraId="414BA04F" w14:textId="77777777" w:rsidR="00081BE7" w:rsidRPr="00597D1E" w:rsidRDefault="00CB444A" w:rsidP="00CB444A">
      <w:pPr>
        <w:ind w:left="-142"/>
        <w:rPr>
          <w:rFonts w:asciiTheme="minorHAnsi" w:hAnsiTheme="minorHAnsi"/>
          <w:i/>
          <w:color w:val="808080"/>
          <w:sz w:val="22"/>
          <w:szCs w:val="22"/>
        </w:rPr>
      </w:pPr>
      <w:r>
        <w:rPr>
          <w:rFonts w:asciiTheme="minorHAnsi" w:hAnsiTheme="minorHAnsi"/>
          <w:i/>
          <w:color w:val="808080"/>
          <w:sz w:val="22"/>
          <w:szCs w:val="22"/>
        </w:rPr>
        <w:t>Obvezni sestav</w:t>
      </w:r>
      <w:r w:rsidR="00081BE7" w:rsidRPr="00597D1E">
        <w:rPr>
          <w:rFonts w:asciiTheme="minorHAnsi" w:hAnsiTheme="minorHAnsi"/>
          <w:i/>
          <w:color w:val="808080"/>
          <w:sz w:val="22"/>
          <w:szCs w:val="22"/>
        </w:rPr>
        <w:t>ni deli:</w:t>
      </w:r>
    </w:p>
    <w:p w14:paraId="0D51E05A" w14:textId="77777777" w:rsidR="0088422B" w:rsidRPr="00597D1E" w:rsidRDefault="0088422B" w:rsidP="0088422B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UVOD, v katerem je predstavljen strokovni problem in njegov pomen za urbanizem.</w:t>
      </w:r>
    </w:p>
    <w:p w14:paraId="19189485" w14:textId="77777777" w:rsidR="0088422B" w:rsidRPr="00597D1E" w:rsidRDefault="0088422B" w:rsidP="0088422B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ANALIZA REFERENČNIH PRIMEROV, ki prikazuje in vrednoti referenčne primere rešitev za izbrani problem.</w:t>
      </w:r>
    </w:p>
    <w:p w14:paraId="5F067227" w14:textId="77777777" w:rsidR="0088422B" w:rsidRPr="00597D1E" w:rsidRDefault="0088422B" w:rsidP="0088422B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APLIKACIJA izbrane rešitve, ki prikazuje, opisuje in pojasnjuje rešitev obravnavanega problema na primeru urbanističnega načrta. Aplikacija je lahko predstavljena s shemo v obliki diagramov ali grafov, z izračuni, maketo, prostorsko vizualizacijo ali idejno zasnovo detajla iz priloženega urbanističnega načrta</w:t>
      </w:r>
    </w:p>
    <w:p w14:paraId="15563915" w14:textId="77777777" w:rsidR="0088422B" w:rsidRPr="00597D1E" w:rsidRDefault="0088422B" w:rsidP="0088422B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ZAKLJUČEK, v katerem so predstavljene in ovrednotene ugotovitve o vplivu izbrane rešitve na priložen</w:t>
      </w:r>
      <w:r w:rsidR="002D7D37" w:rsidRPr="00597D1E">
        <w:rPr>
          <w:rFonts w:asciiTheme="minorHAnsi" w:hAnsiTheme="minorHAnsi"/>
          <w:i/>
          <w:color w:val="808080"/>
        </w:rPr>
        <w:t>i</w:t>
      </w:r>
      <w:r w:rsidRPr="00597D1E">
        <w:rPr>
          <w:rFonts w:asciiTheme="minorHAnsi" w:hAnsiTheme="minorHAnsi"/>
          <w:i/>
          <w:color w:val="808080"/>
        </w:rPr>
        <w:t xml:space="preserve"> urbanistični načrt.</w:t>
      </w:r>
    </w:p>
    <w:p w14:paraId="27D89839" w14:textId="77777777" w:rsidR="0088422B" w:rsidRPr="00597D1E" w:rsidRDefault="0088422B" w:rsidP="0088422B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 xml:space="preserve">SEZNAM VIROV, SLIK, </w:t>
      </w:r>
      <w:r w:rsidR="002D7D37" w:rsidRPr="00597D1E">
        <w:rPr>
          <w:rFonts w:asciiTheme="minorHAnsi" w:hAnsiTheme="minorHAnsi"/>
          <w:i/>
          <w:color w:val="808080"/>
        </w:rPr>
        <w:t xml:space="preserve">PREGLEDNIC </w:t>
      </w:r>
      <w:r w:rsidRPr="00597D1E">
        <w:rPr>
          <w:rFonts w:asciiTheme="minorHAnsi" w:hAnsiTheme="minorHAnsi"/>
          <w:i/>
          <w:color w:val="808080"/>
        </w:rPr>
        <w:t xml:space="preserve">IN DRUGIH PRILOG. </w:t>
      </w:r>
      <w:r w:rsidR="002D7D37" w:rsidRPr="00597D1E">
        <w:rPr>
          <w:rFonts w:asciiTheme="minorHAnsi" w:hAnsiTheme="minorHAnsi"/>
          <w:i/>
          <w:color w:val="808080"/>
        </w:rPr>
        <w:t xml:space="preserve">Citiranje </w:t>
      </w:r>
      <w:r w:rsidRPr="00597D1E">
        <w:rPr>
          <w:rFonts w:asciiTheme="minorHAnsi" w:hAnsiTheme="minorHAnsi"/>
          <w:i/>
          <w:color w:val="808080"/>
        </w:rPr>
        <w:t xml:space="preserve">in </w:t>
      </w:r>
      <w:r w:rsidR="002D7D37" w:rsidRPr="00597D1E">
        <w:rPr>
          <w:rFonts w:asciiTheme="minorHAnsi" w:hAnsiTheme="minorHAnsi"/>
          <w:i/>
          <w:color w:val="808080"/>
        </w:rPr>
        <w:t xml:space="preserve">navajanje </w:t>
      </w:r>
      <w:r w:rsidRPr="00597D1E">
        <w:rPr>
          <w:rFonts w:asciiTheme="minorHAnsi" w:hAnsiTheme="minorHAnsi"/>
          <w:i/>
          <w:color w:val="808080"/>
        </w:rPr>
        <w:t>virov naj bo</w:t>
      </w:r>
      <w:r w:rsidR="00B11578" w:rsidRPr="00597D1E">
        <w:rPr>
          <w:rFonts w:asciiTheme="minorHAnsi" w:hAnsiTheme="minorHAnsi"/>
          <w:i/>
          <w:color w:val="808080"/>
        </w:rPr>
        <w:t xml:space="preserve"> usklajeno z navodili</w:t>
      </w:r>
      <w:r w:rsidRPr="00597D1E">
        <w:rPr>
          <w:rFonts w:asciiTheme="minorHAnsi" w:hAnsiTheme="minorHAnsi"/>
          <w:i/>
          <w:color w:val="808080"/>
        </w:rPr>
        <w:t>.</w:t>
      </w:r>
    </w:p>
    <w:p w14:paraId="3B548206" w14:textId="77777777" w:rsidR="00081BE7" w:rsidRPr="00597D1E" w:rsidRDefault="00081BE7" w:rsidP="00081BE7">
      <w:pPr>
        <w:rPr>
          <w:rFonts w:asciiTheme="minorHAnsi" w:eastAsia="Batang" w:hAnsiTheme="minorHAnsi"/>
          <w:b/>
          <w:bCs/>
          <w:i/>
          <w:color w:val="808080"/>
        </w:rPr>
      </w:pPr>
    </w:p>
    <w:p w14:paraId="340CE650" w14:textId="77777777" w:rsidR="00081BE7" w:rsidRPr="00597D1E" w:rsidRDefault="00081BE7" w:rsidP="00081BE7">
      <w:pPr>
        <w:tabs>
          <w:tab w:val="left" w:pos="567"/>
        </w:tabs>
        <w:rPr>
          <w:rFonts w:asciiTheme="minorHAnsi" w:hAnsiTheme="minorHAnsi"/>
          <w:i/>
          <w:color w:val="808080"/>
          <w:sz w:val="22"/>
          <w:szCs w:val="22"/>
        </w:rPr>
      </w:pPr>
      <w:r w:rsidRPr="00597D1E">
        <w:rPr>
          <w:rFonts w:asciiTheme="minorHAnsi" w:hAnsiTheme="minorHAnsi"/>
          <w:i/>
          <w:color w:val="808080"/>
          <w:sz w:val="22"/>
          <w:szCs w:val="22"/>
        </w:rPr>
        <w:t>Obvezni sestavni deli vsebine diplomskega dela</w:t>
      </w:r>
      <w:r w:rsidR="00B11578" w:rsidRPr="00597D1E">
        <w:rPr>
          <w:rFonts w:asciiTheme="minorHAnsi" w:hAnsiTheme="minorHAnsi"/>
          <w:i/>
          <w:color w:val="808080"/>
          <w:sz w:val="22"/>
          <w:szCs w:val="22"/>
        </w:rPr>
        <w:t xml:space="preserve"> (del poglavja APLIKACIJA)</w:t>
      </w:r>
      <w:r w:rsidRPr="00597D1E">
        <w:rPr>
          <w:rFonts w:asciiTheme="minorHAnsi" w:hAnsiTheme="minorHAnsi"/>
          <w:i/>
          <w:color w:val="808080"/>
          <w:sz w:val="22"/>
          <w:szCs w:val="22"/>
        </w:rPr>
        <w:t xml:space="preserve"> so naslednji:</w:t>
      </w:r>
    </w:p>
    <w:p w14:paraId="6DEC6580" w14:textId="77777777" w:rsidR="0088422B" w:rsidRPr="00597D1E" w:rsidRDefault="0088422B" w:rsidP="0088422B">
      <w:pPr>
        <w:pStyle w:val="Odstavekseznama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SITUACIJA, ki prikazuje razporeditev, obliko in velikost stavbnih volumnov, prometno omrežje, omrežje javnega prostora, omrežje zelenih površin in razporeditev namenske rabe ter programov. Situacija je opremljena z opisi programov, z urbanističnimi kazalci za gostoto zidave in izrabo prostora, z numeričnimi opisi zmogljivosti parkirnih površin, z opisi namembnosti javnega prostora in zelenih površin (prikaz pomanjšan na format A3 z ustreznim prikazom merila).</w:t>
      </w:r>
    </w:p>
    <w:p w14:paraId="20FEC28F" w14:textId="77777777" w:rsidR="0088422B" w:rsidRPr="00597D1E" w:rsidRDefault="0088422B" w:rsidP="0088422B">
      <w:pPr>
        <w:pStyle w:val="Odstavekseznama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PREREZI, ki najmanj v dveh smereh prikazujejo višinski obris naselja, razmike med stavbami, število etaž ter postavitev stavbnih volumnov, javnega prostora, zelenih površin in prometne infrastrukture na teren (prikaz pomanjšan na format A3 z ustreznim prikazom merila).</w:t>
      </w:r>
    </w:p>
    <w:p w14:paraId="687AA085" w14:textId="77777777" w:rsidR="0088422B" w:rsidRPr="00597D1E" w:rsidRDefault="0088422B" w:rsidP="0088422B">
      <w:pPr>
        <w:pStyle w:val="Odstavekseznama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 xml:space="preserve">ZBIRNA TABELA KAZALCEV </w:t>
      </w:r>
      <w:r w:rsidR="00BA125F" w:rsidRPr="00597D1E">
        <w:rPr>
          <w:rFonts w:asciiTheme="minorHAnsi" w:hAnsiTheme="minorHAnsi"/>
          <w:i/>
          <w:color w:val="808080"/>
        </w:rPr>
        <w:t>ZMOGLJIVOSTI</w:t>
      </w:r>
      <w:r w:rsidRPr="00597D1E">
        <w:rPr>
          <w:rFonts w:asciiTheme="minorHAnsi" w:hAnsiTheme="minorHAnsi"/>
          <w:i/>
          <w:color w:val="808080"/>
        </w:rPr>
        <w:t xml:space="preserve"> urbanističnega načrta (površine, urbanistični kazalci za izrabo prostora, </w:t>
      </w:r>
      <w:r w:rsidR="00BA125F" w:rsidRPr="00597D1E">
        <w:rPr>
          <w:rFonts w:asciiTheme="minorHAnsi" w:hAnsiTheme="minorHAnsi"/>
          <w:i/>
          <w:color w:val="808080"/>
        </w:rPr>
        <w:t xml:space="preserve">gostota </w:t>
      </w:r>
      <w:r w:rsidRPr="00597D1E">
        <w:rPr>
          <w:rFonts w:asciiTheme="minorHAnsi" w:hAnsiTheme="minorHAnsi"/>
          <w:i/>
          <w:color w:val="808080"/>
        </w:rPr>
        <w:t>zidave, število stanovanj, število delovnih mest, število parkirnih mest</w:t>
      </w:r>
      <w:r w:rsidR="00BA125F" w:rsidRPr="00597D1E">
        <w:rPr>
          <w:rFonts w:asciiTheme="minorHAnsi" w:hAnsiTheme="minorHAnsi"/>
          <w:i/>
          <w:color w:val="808080"/>
        </w:rPr>
        <w:t xml:space="preserve"> </w:t>
      </w:r>
      <w:r w:rsidRPr="00597D1E">
        <w:rPr>
          <w:rFonts w:asciiTheme="minorHAnsi" w:hAnsiTheme="minorHAnsi"/>
          <w:i/>
          <w:color w:val="808080"/>
        </w:rPr>
        <w:t xml:space="preserve">…). </w:t>
      </w:r>
    </w:p>
    <w:p w14:paraId="436CED7A" w14:textId="77777777" w:rsidR="0088422B" w:rsidRDefault="0088422B" w:rsidP="0088422B">
      <w:pPr>
        <w:pStyle w:val="Odstavekseznama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97D1E">
        <w:rPr>
          <w:rFonts w:asciiTheme="minorHAnsi" w:hAnsiTheme="minorHAnsi"/>
          <w:i/>
          <w:color w:val="808080"/>
        </w:rPr>
        <w:t>PROSTORSKA PREDSTAVITEV, ki prikazujejo celotno območje urbanistične situacije (maketa, 3D model oz</w:t>
      </w:r>
      <w:r w:rsidR="00BA125F" w:rsidRPr="00597D1E">
        <w:rPr>
          <w:rFonts w:asciiTheme="minorHAnsi" w:hAnsiTheme="minorHAnsi"/>
          <w:i/>
          <w:color w:val="808080"/>
        </w:rPr>
        <w:t>.</w:t>
      </w:r>
      <w:r w:rsidRPr="00597D1E">
        <w:rPr>
          <w:rFonts w:asciiTheme="minorHAnsi" w:hAnsiTheme="minorHAnsi"/>
          <w:i/>
          <w:color w:val="808080"/>
        </w:rPr>
        <w:t xml:space="preserve"> druge predstavitve) ter značilni pogled s strani v poljubni tehniki.</w:t>
      </w:r>
    </w:p>
    <w:p w14:paraId="44DF2F05" w14:textId="77777777" w:rsidR="00CB444A" w:rsidRPr="00597D1E" w:rsidRDefault="00CB444A" w:rsidP="00CB444A">
      <w:pPr>
        <w:pStyle w:val="Odstavekseznama"/>
        <w:spacing w:after="0" w:line="240" w:lineRule="auto"/>
        <w:ind w:left="567"/>
        <w:rPr>
          <w:rFonts w:asciiTheme="minorHAnsi" w:hAnsiTheme="minorHAnsi"/>
          <w:i/>
          <w:color w:val="808080"/>
        </w:rPr>
      </w:pPr>
    </w:p>
    <w:p w14:paraId="411BBA84" w14:textId="77777777" w:rsidR="00081BE7" w:rsidRPr="00597D1E" w:rsidRDefault="00422765" w:rsidP="00CB444A">
      <w:pPr>
        <w:pStyle w:val="Odstavekseznama"/>
        <w:tabs>
          <w:tab w:val="left" w:pos="7938"/>
        </w:tabs>
        <w:spacing w:after="0" w:line="240" w:lineRule="auto"/>
        <w:ind w:left="567"/>
        <w:rPr>
          <w:rFonts w:asciiTheme="minorHAnsi" w:eastAsia="Batang" w:hAnsiTheme="minorHAnsi"/>
          <w:b/>
          <w:bCs/>
          <w:i/>
          <w:sz w:val="24"/>
        </w:rPr>
      </w:pPr>
      <w:r w:rsidRPr="00597D1E">
        <w:rPr>
          <w:rFonts w:asciiTheme="minorHAnsi" w:eastAsia="Times New Roman" w:hAnsiTheme="minorHAnsi"/>
          <w:i/>
          <w:color w:val="808080"/>
          <w:lang w:eastAsia="sl-SI"/>
        </w:rPr>
        <w:t xml:space="preserve"> </w:t>
      </w:r>
      <w:r w:rsidR="00081BE7" w:rsidRPr="00597D1E">
        <w:rPr>
          <w:rFonts w:asciiTheme="minorHAnsi" w:eastAsia="Batang" w:hAnsiTheme="minorHAnsi"/>
          <w:bCs/>
          <w:sz w:val="24"/>
        </w:rPr>
        <w:t>S temo in mentorstvom soglašam.</w:t>
      </w:r>
      <w:r w:rsidR="00081BE7" w:rsidRPr="00597D1E">
        <w:rPr>
          <w:rFonts w:asciiTheme="minorHAnsi" w:eastAsia="Batang" w:hAnsiTheme="minorHAnsi"/>
          <w:bCs/>
          <w:i/>
          <w:sz w:val="24"/>
        </w:rPr>
        <w:tab/>
      </w:r>
      <w:r w:rsidR="00081BE7" w:rsidRPr="00597D1E">
        <w:rPr>
          <w:rFonts w:asciiTheme="minorHAnsi" w:eastAsia="Batang" w:hAnsiTheme="minorHAnsi"/>
          <w:b/>
          <w:bCs/>
          <w:i/>
          <w:sz w:val="24"/>
        </w:rPr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082"/>
        <w:gridCol w:w="3392"/>
      </w:tblGrid>
      <w:tr w:rsidR="00081BE7" w:rsidRPr="00597D1E" w14:paraId="4ADC863A" w14:textId="77777777" w:rsidTr="004245AE">
        <w:tc>
          <w:tcPr>
            <w:tcW w:w="1728" w:type="dxa"/>
            <w:shd w:val="clear" w:color="auto" w:fill="auto"/>
          </w:tcPr>
          <w:p w14:paraId="5FCF42C7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t>Mentor</w:t>
            </w:r>
            <w:r w:rsidR="00A75332" w:rsidRPr="00597D1E">
              <w:rPr>
                <w:rFonts w:asciiTheme="minorHAnsi" w:eastAsia="Batang" w:hAnsiTheme="minorHAnsi"/>
                <w:b/>
                <w:bCs/>
                <w:sz w:val="24"/>
              </w:rPr>
              <w:t>/-ica</w:t>
            </w:r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2D41AA8E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4B38D065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  <w:p w14:paraId="5D9F7F1E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081BE7" w:rsidRPr="00597D1E" w14:paraId="45BBE5E1" w14:textId="77777777" w:rsidTr="004245AE">
        <w:tc>
          <w:tcPr>
            <w:tcW w:w="1728" w:type="dxa"/>
            <w:shd w:val="clear" w:color="auto" w:fill="auto"/>
          </w:tcPr>
          <w:p w14:paraId="0916413B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  <w:proofErr w:type="spellStart"/>
            <w:r w:rsidRPr="00597D1E">
              <w:rPr>
                <w:rFonts w:asciiTheme="minorHAnsi" w:eastAsia="Batang" w:hAnsiTheme="minorHAnsi"/>
                <w:b/>
                <w:bCs/>
                <w:sz w:val="24"/>
              </w:rPr>
              <w:t>Somentor</w:t>
            </w:r>
            <w:proofErr w:type="spellEnd"/>
            <w:r w:rsidR="00A75332" w:rsidRPr="00597D1E">
              <w:rPr>
                <w:rFonts w:asciiTheme="minorHAnsi" w:eastAsia="Batang" w:hAnsiTheme="minorHAnsi"/>
                <w:b/>
                <w:bCs/>
                <w:sz w:val="24"/>
              </w:rPr>
              <w:t>/-ica</w:t>
            </w:r>
          </w:p>
        </w:tc>
        <w:tc>
          <w:tcPr>
            <w:tcW w:w="5168" w:type="dxa"/>
            <w:shd w:val="clear" w:color="auto" w:fill="auto"/>
          </w:tcPr>
          <w:p w14:paraId="35D125F6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33AA2AAE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  <w:p w14:paraId="223426A9" w14:textId="77777777" w:rsidR="00081BE7" w:rsidRPr="00597D1E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546EC353" w14:textId="77777777" w:rsidR="00081BE7" w:rsidRPr="00597D1E" w:rsidRDefault="00A75332" w:rsidP="00EC79A7">
      <w:pPr>
        <w:tabs>
          <w:tab w:val="left" w:pos="7200"/>
        </w:tabs>
        <w:rPr>
          <w:rFonts w:asciiTheme="minorHAnsi" w:eastAsia="Batang" w:hAnsiTheme="minorHAnsi"/>
          <w:b/>
          <w:bCs/>
          <w:i/>
          <w:sz w:val="24"/>
        </w:rPr>
      </w:pPr>
      <w:r w:rsidRPr="00597D1E">
        <w:rPr>
          <w:rFonts w:asciiTheme="minorHAnsi" w:eastAsia="Batang" w:hAnsiTheme="minorHAnsi"/>
          <w:bCs/>
          <w:sz w:val="24"/>
        </w:rPr>
        <w:t xml:space="preserve">                                                           </w:t>
      </w:r>
      <w:r w:rsidR="00081BE7" w:rsidRPr="00597D1E">
        <w:rPr>
          <w:rFonts w:asciiTheme="minorHAnsi" w:eastAsia="Batang" w:hAnsiTheme="minorHAnsi"/>
          <w:b/>
          <w:bCs/>
          <w:sz w:val="24"/>
        </w:rPr>
        <w:t>(</w:t>
      </w:r>
      <w:r w:rsidR="00081BE7" w:rsidRPr="00597D1E">
        <w:rPr>
          <w:rFonts w:asciiTheme="minorHAnsi" w:eastAsia="Batang" w:hAnsiTheme="minorHAnsi"/>
          <w:b/>
          <w:bCs/>
          <w:i/>
          <w:sz w:val="24"/>
        </w:rPr>
        <w:t>čitljivo)</w:t>
      </w:r>
    </w:p>
    <w:p w14:paraId="38483825" w14:textId="77777777" w:rsidR="00081BE7" w:rsidRPr="00597D1E" w:rsidRDefault="00081BE7" w:rsidP="00081BE7">
      <w:pPr>
        <w:spacing w:before="240" w:line="480" w:lineRule="auto"/>
        <w:jc w:val="right"/>
        <w:rPr>
          <w:rFonts w:asciiTheme="minorHAnsi" w:eastAsia="Batang" w:hAnsiTheme="minorHAnsi"/>
          <w:b/>
          <w:i/>
        </w:rPr>
      </w:pPr>
      <w:r w:rsidRPr="00597D1E">
        <w:rPr>
          <w:rFonts w:asciiTheme="minorHAnsi" w:eastAsia="Batang" w:hAnsiTheme="minorHAnsi"/>
          <w:b/>
          <w:i/>
        </w:rPr>
        <w:t xml:space="preserve">Priloga k vlogi naj </w:t>
      </w:r>
      <w:r w:rsidR="00BA125F" w:rsidRPr="00597D1E">
        <w:rPr>
          <w:rFonts w:asciiTheme="minorHAnsi" w:eastAsia="Batang" w:hAnsiTheme="minorHAnsi"/>
          <w:b/>
          <w:i/>
        </w:rPr>
        <w:t>ne presega ene strani.</w:t>
      </w:r>
    </w:p>
    <w:sectPr w:rsidR="00081BE7" w:rsidRPr="00597D1E" w:rsidSect="00CB444A">
      <w:headerReference w:type="default" r:id="rId7"/>
      <w:headerReference w:type="first" r:id="rId8"/>
      <w:pgSz w:w="11906" w:h="16838"/>
      <w:pgMar w:top="1440" w:right="849" w:bottom="1247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AA1D" w14:textId="77777777" w:rsidR="00091844" w:rsidRDefault="00091844">
      <w:r>
        <w:separator/>
      </w:r>
    </w:p>
  </w:endnote>
  <w:endnote w:type="continuationSeparator" w:id="0">
    <w:p w14:paraId="04414DB0" w14:textId="77777777" w:rsidR="00091844" w:rsidRDefault="000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B9FC" w14:textId="77777777" w:rsidR="00091844" w:rsidRDefault="00091844">
      <w:r>
        <w:separator/>
      </w:r>
    </w:p>
  </w:footnote>
  <w:footnote w:type="continuationSeparator" w:id="0">
    <w:p w14:paraId="5DD31F37" w14:textId="77777777" w:rsidR="00091844" w:rsidRDefault="0009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5282" w14:textId="77777777" w:rsidR="00CB444A" w:rsidRPr="00597D1E" w:rsidRDefault="00CB444A" w:rsidP="00CB444A">
    <w:pPr>
      <w:rPr>
        <w:rFonts w:asciiTheme="minorHAnsi" w:hAnsiTheme="minorHAnsi"/>
      </w:rPr>
    </w:pPr>
    <w:r w:rsidRPr="00597D1E">
      <w:rPr>
        <w:rFonts w:asciiTheme="minorHAnsi" w:hAnsiTheme="minorHAnsi"/>
      </w:rPr>
      <w:t>PRILOGA k vlogi za odobritev teme diplomskega dela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B4DC" w14:textId="77777777" w:rsidR="00163103" w:rsidRDefault="00163103" w:rsidP="00163103">
    <w:pPr>
      <w:pStyle w:val="Glava"/>
      <w:rPr>
        <w:noProof/>
      </w:rPr>
    </w:pPr>
  </w:p>
  <w:p w14:paraId="79F05133" w14:textId="3D60D2BB" w:rsidR="00163103" w:rsidRDefault="00163103" w:rsidP="00163103">
    <w:pPr>
      <w:pStyle w:val="Glava"/>
      <w:jc w:val="center"/>
      <w:rPr>
        <w:noProof/>
      </w:rPr>
    </w:pPr>
    <w:r>
      <w:rPr>
        <w:noProof/>
      </w:rPr>
      <w:drawing>
        <wp:inline distT="0" distB="0" distL="0" distR="0" wp14:anchorId="45505099" wp14:editId="3530E5BC">
          <wp:extent cx="3639820" cy="895985"/>
          <wp:effectExtent l="57150" t="247650" r="36830" b="2470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4692A6" w14:textId="77777777" w:rsidR="00163103" w:rsidRDefault="00163103" w:rsidP="00163103">
    <w:pPr>
      <w:pStyle w:val="Glava"/>
      <w:rPr>
        <w:noProof/>
      </w:rPr>
    </w:pPr>
  </w:p>
  <w:p w14:paraId="0166A606" w14:textId="136809A4" w:rsidR="00952A0C" w:rsidRDefault="001751A3" w:rsidP="00163103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98BB4" wp14:editId="41E5E28A">
              <wp:simplePos x="0" y="0"/>
              <wp:positionH relativeFrom="column">
                <wp:posOffset>2126615</wp:posOffset>
              </wp:positionH>
              <wp:positionV relativeFrom="paragraph">
                <wp:posOffset>6985</wp:posOffset>
              </wp:positionV>
              <wp:extent cx="2124075" cy="800100"/>
              <wp:effectExtent l="0" t="0" r="952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CA102" w14:textId="6251758B" w:rsidR="00952A0C" w:rsidRDefault="00163103" w:rsidP="004B3A23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98B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7.45pt;margin-top:.55pt;width:167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" stroked="f">
              <v:textbox>
                <w:txbxContent>
                  <w:p w14:paraId="6B7CA102" w14:textId="6251758B" w:rsidR="00952A0C" w:rsidRDefault="00163103" w:rsidP="004B3A23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</w:rPr>
                      <w:tab/>
                    </w:r>
                    <w:r>
                      <w:rPr>
                        <w:i/>
                        <w:color w:val="CC0000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14:paraId="59FBF298" w14:textId="77777777" w:rsidR="00952A0C" w:rsidRDefault="00952A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65C74D5"/>
    <w:multiLevelType w:val="hybridMultilevel"/>
    <w:tmpl w:val="CC1867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1C36E4"/>
    <w:multiLevelType w:val="hybridMultilevel"/>
    <w:tmpl w:val="DEB43D2E"/>
    <w:lvl w:ilvl="0" w:tplc="2E528C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1424E"/>
    <w:multiLevelType w:val="hybridMultilevel"/>
    <w:tmpl w:val="D1962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0E9D"/>
    <w:multiLevelType w:val="hybridMultilevel"/>
    <w:tmpl w:val="0E10C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87E0C"/>
    <w:multiLevelType w:val="hybridMultilevel"/>
    <w:tmpl w:val="3BAC826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5C1052"/>
    <w:multiLevelType w:val="multilevel"/>
    <w:tmpl w:val="BFD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478BA"/>
    <w:multiLevelType w:val="hybridMultilevel"/>
    <w:tmpl w:val="5D0CED76"/>
    <w:lvl w:ilvl="0" w:tplc="F5F07E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00D2"/>
    <w:multiLevelType w:val="hybridMultilevel"/>
    <w:tmpl w:val="3834A494"/>
    <w:lvl w:ilvl="0" w:tplc="C0841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12BE1"/>
    <w:multiLevelType w:val="hybridMultilevel"/>
    <w:tmpl w:val="0D62B33C"/>
    <w:lvl w:ilvl="0" w:tplc="0226A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10B36"/>
    <w:multiLevelType w:val="hybridMultilevel"/>
    <w:tmpl w:val="04267E14"/>
    <w:lvl w:ilvl="0" w:tplc="C0841F2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attachedTemplate r:id="rId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12"/>
    <w:rsid w:val="00005981"/>
    <w:rsid w:val="0007754C"/>
    <w:rsid w:val="00081BE7"/>
    <w:rsid w:val="00091844"/>
    <w:rsid w:val="000C595C"/>
    <w:rsid w:val="000F2F18"/>
    <w:rsid w:val="00117B33"/>
    <w:rsid w:val="00163103"/>
    <w:rsid w:val="0016320D"/>
    <w:rsid w:val="00165C74"/>
    <w:rsid w:val="0017125B"/>
    <w:rsid w:val="00171CD2"/>
    <w:rsid w:val="001751A3"/>
    <w:rsid w:val="00197C50"/>
    <w:rsid w:val="001A574D"/>
    <w:rsid w:val="001A627E"/>
    <w:rsid w:val="001F2D5C"/>
    <w:rsid w:val="002133B2"/>
    <w:rsid w:val="00235D3C"/>
    <w:rsid w:val="00272887"/>
    <w:rsid w:val="002968F2"/>
    <w:rsid w:val="002A7771"/>
    <w:rsid w:val="002B0C84"/>
    <w:rsid w:val="002B5C66"/>
    <w:rsid w:val="002C03A1"/>
    <w:rsid w:val="002C35A7"/>
    <w:rsid w:val="002D7D37"/>
    <w:rsid w:val="002F6479"/>
    <w:rsid w:val="00317AF2"/>
    <w:rsid w:val="00361BFD"/>
    <w:rsid w:val="00392E9A"/>
    <w:rsid w:val="00407589"/>
    <w:rsid w:val="00413A44"/>
    <w:rsid w:val="00422765"/>
    <w:rsid w:val="0042378C"/>
    <w:rsid w:val="004245AE"/>
    <w:rsid w:val="00430662"/>
    <w:rsid w:val="00452646"/>
    <w:rsid w:val="00454DC4"/>
    <w:rsid w:val="004553E9"/>
    <w:rsid w:val="004B2E88"/>
    <w:rsid w:val="004B3A23"/>
    <w:rsid w:val="004D3731"/>
    <w:rsid w:val="004E28FC"/>
    <w:rsid w:val="0055763A"/>
    <w:rsid w:val="00560DA7"/>
    <w:rsid w:val="00575012"/>
    <w:rsid w:val="00575557"/>
    <w:rsid w:val="00597D1E"/>
    <w:rsid w:val="005A3F5D"/>
    <w:rsid w:val="005B2502"/>
    <w:rsid w:val="005C2F13"/>
    <w:rsid w:val="00635DA4"/>
    <w:rsid w:val="00664F85"/>
    <w:rsid w:val="00672099"/>
    <w:rsid w:val="006856F4"/>
    <w:rsid w:val="00687144"/>
    <w:rsid w:val="006C1A58"/>
    <w:rsid w:val="006D0178"/>
    <w:rsid w:val="00713F59"/>
    <w:rsid w:val="007429C5"/>
    <w:rsid w:val="0076230C"/>
    <w:rsid w:val="00763BA7"/>
    <w:rsid w:val="007741C8"/>
    <w:rsid w:val="007A46C5"/>
    <w:rsid w:val="007E6AA7"/>
    <w:rsid w:val="008334F0"/>
    <w:rsid w:val="00860DF3"/>
    <w:rsid w:val="00863CAA"/>
    <w:rsid w:val="0088422B"/>
    <w:rsid w:val="00894826"/>
    <w:rsid w:val="008953FD"/>
    <w:rsid w:val="008B2ACA"/>
    <w:rsid w:val="0092573F"/>
    <w:rsid w:val="00936F79"/>
    <w:rsid w:val="00952A0C"/>
    <w:rsid w:val="00A21E3D"/>
    <w:rsid w:val="00A24A40"/>
    <w:rsid w:val="00A25032"/>
    <w:rsid w:val="00A64118"/>
    <w:rsid w:val="00A75332"/>
    <w:rsid w:val="00AB4D81"/>
    <w:rsid w:val="00AF6BB2"/>
    <w:rsid w:val="00B11578"/>
    <w:rsid w:val="00B30458"/>
    <w:rsid w:val="00B579A2"/>
    <w:rsid w:val="00B90CDD"/>
    <w:rsid w:val="00B90FCE"/>
    <w:rsid w:val="00BA125F"/>
    <w:rsid w:val="00BB1A16"/>
    <w:rsid w:val="00BC43E1"/>
    <w:rsid w:val="00BE77D8"/>
    <w:rsid w:val="00BF198B"/>
    <w:rsid w:val="00C578CC"/>
    <w:rsid w:val="00C6311D"/>
    <w:rsid w:val="00CB444A"/>
    <w:rsid w:val="00CC64F8"/>
    <w:rsid w:val="00CE2BD3"/>
    <w:rsid w:val="00D054AA"/>
    <w:rsid w:val="00D12558"/>
    <w:rsid w:val="00D32337"/>
    <w:rsid w:val="00D338F2"/>
    <w:rsid w:val="00D51571"/>
    <w:rsid w:val="00D54717"/>
    <w:rsid w:val="00D779A2"/>
    <w:rsid w:val="00D80586"/>
    <w:rsid w:val="00D903DD"/>
    <w:rsid w:val="00D91FCD"/>
    <w:rsid w:val="00D97C0D"/>
    <w:rsid w:val="00DB0BF4"/>
    <w:rsid w:val="00DD4039"/>
    <w:rsid w:val="00DD6867"/>
    <w:rsid w:val="00DE413C"/>
    <w:rsid w:val="00E071B5"/>
    <w:rsid w:val="00EA5646"/>
    <w:rsid w:val="00EB2328"/>
    <w:rsid w:val="00EB7822"/>
    <w:rsid w:val="00EC79A7"/>
    <w:rsid w:val="00ED0914"/>
    <w:rsid w:val="00F3079E"/>
    <w:rsid w:val="00F87323"/>
    <w:rsid w:val="00F94D46"/>
    <w:rsid w:val="00FA1C7E"/>
    <w:rsid w:val="00FA7F19"/>
    <w:rsid w:val="00FD547C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E845CEB"/>
  <w15:chartTrackingRefBased/>
  <w15:docId w15:val="{2738516A-B332-4B38-85E9-54133C8E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  <w:lang w:eastAsia="en-US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81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semiHidden/>
    <w:rPr>
      <w:sz w:val="24"/>
    </w:rPr>
  </w:style>
  <w:style w:type="paragraph" w:styleId="Telobesedila2">
    <w:name w:val="Body Text 2"/>
    <w:basedOn w:val="Navaden"/>
    <w:pPr>
      <w:jc w:val="both"/>
    </w:pPr>
    <w:rPr>
      <w:sz w:val="24"/>
      <w:lang w:eastAsia="en-US"/>
    </w:rPr>
  </w:style>
  <w:style w:type="character" w:styleId="tevilkastrani">
    <w:name w:val="page number"/>
    <w:basedOn w:val="Privzetapisavaodstavka"/>
    <w:semiHidden/>
  </w:style>
  <w:style w:type="paragraph" w:styleId="Seznam">
    <w:name w:val="List"/>
    <w:basedOn w:val="Telobesedila"/>
    <w:rsid w:val="00B90FCE"/>
    <w:pPr>
      <w:widowControl w:val="0"/>
      <w:suppressAutoHyphens/>
      <w:spacing w:after="120"/>
    </w:pPr>
    <w:rPr>
      <w:rFonts w:eastAsia="SimSun" w:cs="Tahoma"/>
      <w:kern w:val="1"/>
      <w:szCs w:val="24"/>
      <w:lang w:eastAsia="hi-IN" w:bidi="hi-IN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B9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uiPriority w:val="99"/>
    <w:rsid w:val="00B90FCE"/>
    <w:rPr>
      <w:rFonts w:ascii="Courier New" w:hAnsi="Courier New" w:cs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3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6230C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rsid w:val="00B30458"/>
    <w:rPr>
      <w:color w:val="0000FF"/>
      <w:u w:val="single"/>
    </w:rPr>
  </w:style>
  <w:style w:type="paragraph" w:styleId="Navadensplet">
    <w:name w:val="Normal (Web)"/>
    <w:basedOn w:val="Navaden"/>
    <w:rsid w:val="00B30458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A24A40"/>
    <w:rPr>
      <w:b/>
      <w:bCs/>
    </w:rPr>
  </w:style>
  <w:style w:type="paragraph" w:styleId="Golobesedilo">
    <w:name w:val="Plain Text"/>
    <w:basedOn w:val="Navaden"/>
    <w:link w:val="GolobesediloZnak"/>
    <w:uiPriority w:val="99"/>
    <w:rsid w:val="00454DC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454DC4"/>
    <w:rPr>
      <w:rFonts w:ascii="Consolas" w:hAnsi="Consolas"/>
      <w:sz w:val="21"/>
      <w:szCs w:val="21"/>
      <w:lang w:val="sl-SI"/>
    </w:rPr>
  </w:style>
  <w:style w:type="character" w:customStyle="1" w:styleId="GlavaZnak">
    <w:name w:val="Glava Znak"/>
    <w:link w:val="Glava"/>
    <w:uiPriority w:val="99"/>
    <w:rsid w:val="004B3A23"/>
    <w:rPr>
      <w:lang w:val="sl-SI" w:eastAsia="sl-SI"/>
    </w:rPr>
  </w:style>
  <w:style w:type="paragraph" w:styleId="Odstavekseznama">
    <w:name w:val="List Paragraph"/>
    <w:basedOn w:val="Navaden"/>
    <w:uiPriority w:val="34"/>
    <w:qFormat/>
    <w:rsid w:val="00171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3Znak">
    <w:name w:val="Naslov 3 Znak"/>
    <w:link w:val="Naslov3"/>
    <w:uiPriority w:val="9"/>
    <w:semiHidden/>
    <w:rsid w:val="00081BE7"/>
    <w:rPr>
      <w:rFonts w:ascii="Cambria" w:eastAsia="Times New Roman" w:hAnsi="Cambria" w:cs="Times New Roman"/>
      <w:b/>
      <w:bCs/>
      <w:sz w:val="26"/>
      <w:szCs w:val="2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RG\FGG\Obrazci\FGG-Nova%20glava%20PRE-bar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FGG-Nova glava PRE-barvna.dot</Template>
  <TotalTime>2</TotalTime>
  <Pages>2</Pages>
  <Words>459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Podpisani sem bil na 4</vt:lpstr>
      <vt:lpstr>Podpisani sem bil na 4</vt:lpstr>
    </vt:vector>
  </TitlesOfParts>
  <Company>Studio ZODIAK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Podpisani sem bil na 4</dc:title>
  <dc:subject/>
  <dc:creator>APROSEN</dc:creator>
  <cp:keywords/>
  <cp:lastModifiedBy>Anžin, Andreja</cp:lastModifiedBy>
  <cp:revision>2</cp:revision>
  <cp:lastPrinted>2010-07-27T08:41:00Z</cp:lastPrinted>
  <dcterms:created xsi:type="dcterms:W3CDTF">2024-11-20T13:26:00Z</dcterms:created>
  <dcterms:modified xsi:type="dcterms:W3CDTF">2024-11-20T13:26:00Z</dcterms:modified>
</cp:coreProperties>
</file>